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2C1480" w:rsidRDefault="002C1480" w:rsidP="004C5F0A"/>
    <w:p w:rsidR="002C1480" w:rsidRDefault="002C1480" w:rsidP="004C5F0A"/>
    <w:p w:rsidR="002C1480" w:rsidRDefault="002C1480" w:rsidP="004C5F0A"/>
    <w:p w:rsidR="002C1480" w:rsidRPr="004C5F0A" w:rsidRDefault="002C1480" w:rsidP="004C5F0A"/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DE0757">
        <w:rPr>
          <w:rFonts w:ascii="Times New Roman" w:hAnsi="Times New Roman"/>
          <w:szCs w:val="40"/>
        </w:rPr>
        <w:t>Державинский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proofErr w:type="spellStart"/>
      <w:r w:rsidRPr="00F06BE2">
        <w:rPr>
          <w:rFonts w:ascii="Times New Roman" w:hAnsi="Times New Roman"/>
          <w:szCs w:val="40"/>
        </w:rPr>
        <w:t>Бузулукского</w:t>
      </w:r>
      <w:proofErr w:type="spellEnd"/>
      <w:r w:rsidRPr="00F06BE2">
        <w:rPr>
          <w:rFonts w:ascii="Times New Roman" w:hAnsi="Times New Roman"/>
          <w:szCs w:val="40"/>
        </w:rPr>
        <w:t xml:space="preserve"> района Оренбургской области</w:t>
      </w:r>
    </w:p>
    <w:p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92233B">
        <w:rPr>
          <w:rFonts w:ascii="Times New Roman" w:hAnsi="Times New Roman"/>
          <w:szCs w:val="40"/>
        </w:rPr>
        <w:t>21</w:t>
      </w:r>
      <w:r w:rsidRPr="00F06BE2">
        <w:rPr>
          <w:rFonts w:ascii="Times New Roman" w:hAnsi="Times New Roman"/>
          <w:szCs w:val="40"/>
        </w:rPr>
        <w:t xml:space="preserve"> год</w:t>
      </w:r>
    </w:p>
    <w:p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:rsidR="00A456C1" w:rsidRPr="00A456C1" w:rsidRDefault="00A456C1" w:rsidP="00A456C1"/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 xml:space="preserve">оценка </w:t>
      </w:r>
      <w:proofErr w:type="gramStart"/>
      <w:r w:rsidR="007C0FD6" w:rsidRPr="00C11B3F">
        <w:t>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>муниципального образования</w:t>
      </w:r>
      <w:proofErr w:type="gramEnd"/>
      <w:r w:rsidR="00F06BE2" w:rsidRPr="00F06BE2">
        <w:rPr>
          <w:szCs w:val="28"/>
        </w:rPr>
        <w:t xml:space="preserve"> </w:t>
      </w:r>
      <w:r w:rsidR="00E53968">
        <w:rPr>
          <w:szCs w:val="28"/>
        </w:rPr>
        <w:t>Державинский</w:t>
      </w:r>
      <w:r w:rsidR="00F06BE2" w:rsidRPr="00F06BE2">
        <w:rPr>
          <w:szCs w:val="28"/>
        </w:rPr>
        <w:t xml:space="preserve"> сельсовет </w:t>
      </w:r>
      <w:proofErr w:type="spellStart"/>
      <w:r w:rsidR="00F06BE2" w:rsidRPr="00F06BE2">
        <w:rPr>
          <w:szCs w:val="28"/>
        </w:rPr>
        <w:t>Бузулукского</w:t>
      </w:r>
      <w:proofErr w:type="spellEnd"/>
      <w:r w:rsidR="00F06BE2" w:rsidRPr="00F06BE2">
        <w:rPr>
          <w:szCs w:val="28"/>
        </w:rPr>
        <w:t xml:space="preserve">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92233B">
        <w:t>21</w:t>
      </w:r>
      <w:r w:rsidR="007C0FD6" w:rsidRPr="00C11B3F">
        <w:t xml:space="preserve"> год;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92233B">
        <w:t>21</w:t>
      </w:r>
      <w:r w:rsidR="00C34E9F">
        <w:t xml:space="preserve"> год.</w:t>
      </w:r>
    </w:p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от </w:t>
      </w:r>
      <w:r w:rsidR="00DE0757">
        <w:t>04</w:t>
      </w:r>
      <w:r w:rsidR="00E36B6B">
        <w:t>.06.</w:t>
      </w:r>
      <w:r w:rsidR="00795A94">
        <w:t>20</w:t>
      </w:r>
      <w:r w:rsidR="00F06BE2">
        <w:t>20</w:t>
      </w:r>
      <w:r w:rsidR="00795A94">
        <w:t xml:space="preserve"> года №</w:t>
      </w:r>
      <w:r w:rsidR="00DE0757">
        <w:t>29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</w:t>
      </w:r>
      <w:proofErr w:type="gramStart"/>
      <w:r w:rsidR="004161E1" w:rsidRPr="004161E1">
        <w:rPr>
          <w:szCs w:val="24"/>
        </w:rPr>
        <w:t xml:space="preserve">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proofErr w:type="gramEnd"/>
      <w:r w:rsidR="004161E1">
        <w:rPr>
          <w:szCs w:val="24"/>
        </w:rPr>
        <w:t>».</w:t>
      </w:r>
    </w:p>
    <w:p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:rsidTr="00E358E2">
        <w:trPr>
          <w:tblHeader/>
        </w:trPr>
        <w:tc>
          <w:tcPr>
            <w:tcW w:w="768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:rsidTr="00E358E2">
        <w:trPr>
          <w:trHeight w:val="263"/>
        </w:trPr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:rsidTr="00E358E2">
        <w:trPr>
          <w:trHeight w:val="183"/>
        </w:trPr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:rsidR="00B05F96" w:rsidRPr="00C11B3F" w:rsidRDefault="00B05F96" w:rsidP="00C677EA">
      <w:pPr>
        <w:spacing w:before="0" w:after="0"/>
        <w:ind w:firstLine="720"/>
      </w:pPr>
    </w:p>
    <w:p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3"/>
          <w:footerReference w:type="default" r:id="rId14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средств  бюджета муниципального образования </w:t>
      </w:r>
      <w:r w:rsidR="00DE0757">
        <w:rPr>
          <w:b/>
          <w:bCs/>
          <w:szCs w:val="28"/>
        </w:rPr>
        <w:t xml:space="preserve">  Державинский</w:t>
      </w:r>
      <w:r w:rsidR="00FC6EBF">
        <w:rPr>
          <w:b/>
          <w:bCs/>
          <w:szCs w:val="28"/>
        </w:rPr>
        <w:t xml:space="preserve">  </w:t>
      </w:r>
      <w:r w:rsidRPr="002A5A03">
        <w:rPr>
          <w:b/>
          <w:bCs/>
          <w:szCs w:val="28"/>
        </w:rPr>
        <w:t xml:space="preserve"> сельсовет </w:t>
      </w:r>
      <w:proofErr w:type="spellStart"/>
      <w:r w:rsidRPr="002A5A03">
        <w:rPr>
          <w:b/>
          <w:bCs/>
          <w:szCs w:val="28"/>
        </w:rPr>
        <w:t>Бузулукского</w:t>
      </w:r>
      <w:proofErr w:type="spellEnd"/>
      <w:r w:rsidRPr="002A5A03">
        <w:rPr>
          <w:b/>
          <w:bCs/>
          <w:szCs w:val="28"/>
        </w:rPr>
        <w:t xml:space="preserve"> рай</w:t>
      </w:r>
      <w:r w:rsidR="0092233B">
        <w:rPr>
          <w:b/>
          <w:bCs/>
          <w:szCs w:val="28"/>
        </w:rPr>
        <w:t>она Оренбургской области за 2021</w:t>
      </w:r>
      <w:bookmarkStart w:id="15" w:name="_GoBack"/>
      <w:bookmarkEnd w:id="15"/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</w:t>
            </w:r>
            <w:proofErr w:type="gramStart"/>
            <w:r w:rsidRPr="00B21FE9">
              <w:rPr>
                <w:sz w:val="24"/>
                <w:szCs w:val="24"/>
              </w:rPr>
              <w:t>9</w:t>
            </w:r>
            <w:proofErr w:type="gramEnd"/>
          </w:p>
        </w:tc>
      </w:tr>
      <w:tr w:rsidR="00B21FE9" w:rsidRPr="00B21FE9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знач</w:t>
            </w:r>
            <w:proofErr w:type="spellEnd"/>
            <w:proofErr w:type="gram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B21FE9" w:rsidRPr="00B21FE9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FE9" w:rsidRPr="00B21FE9" w:rsidRDefault="00B21FE9" w:rsidP="00DE0757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E0757">
              <w:rPr>
                <w:sz w:val="24"/>
                <w:szCs w:val="24"/>
              </w:rPr>
              <w:t>Державинский</w:t>
            </w:r>
            <w:r w:rsidR="00FC6EBF">
              <w:rPr>
                <w:sz w:val="24"/>
                <w:szCs w:val="24"/>
              </w:rPr>
              <w:t xml:space="preserve"> 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н/</w:t>
            </w:r>
            <w:proofErr w:type="gramStart"/>
            <w:r w:rsidRPr="00B21FE9">
              <w:rPr>
                <w:szCs w:val="28"/>
              </w:rPr>
              <w:t>р</w:t>
            </w:r>
            <w:proofErr w:type="gramEnd"/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</w:tbl>
    <w:p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A5A03">
              <w:rPr>
                <w:sz w:val="24"/>
                <w:szCs w:val="24"/>
              </w:rPr>
              <w:t>знач</w:t>
            </w:r>
            <w:proofErr w:type="spellEnd"/>
            <w:proofErr w:type="gram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B95FF7" w:rsidRPr="00B21FE9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:rsidR="00B95FF7" w:rsidRPr="00B21FE9" w:rsidRDefault="00B95FF7" w:rsidP="00E53968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E53968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751" w:type="dxa"/>
            <w:vAlign w:val="bottom"/>
          </w:tcPr>
          <w:p w:rsidR="00B95FF7" w:rsidRDefault="009223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  <w:r w:rsidR="00DE0757">
              <w:rPr>
                <w:szCs w:val="28"/>
              </w:rPr>
              <w:t>,</w:t>
            </w:r>
            <w:r>
              <w:rPr>
                <w:szCs w:val="28"/>
              </w:rPr>
              <w:t>6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648" w:type="dxa"/>
            <w:vAlign w:val="center"/>
          </w:tcPr>
          <w:p w:rsidR="00B95FF7" w:rsidRPr="00AD0D95" w:rsidRDefault="00B95FF7" w:rsidP="002A5A03">
            <w:pPr>
              <w:jc w:val="center"/>
              <w:rPr>
                <w:szCs w:val="28"/>
              </w:rPr>
            </w:pPr>
            <w:r w:rsidRPr="00AD0D95">
              <w:rPr>
                <w:szCs w:val="28"/>
              </w:rPr>
              <w:t>4</w:t>
            </w:r>
          </w:p>
        </w:tc>
      </w:tr>
      <w:tr w:rsidR="00B95FF7" w:rsidRPr="00B21FE9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DE075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  <w:tr w:rsidR="00B95FF7" w:rsidRPr="00B21FE9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 w:rsidR="0092233B">
        <w:rPr>
          <w:b/>
        </w:rPr>
        <w:t>нансового менеджмента за 2021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358E2">
              <w:rPr>
                <w:bCs/>
                <w:sz w:val="24"/>
                <w:szCs w:val="24"/>
              </w:rPr>
              <w:t>Max</w:t>
            </w:r>
            <w:proofErr w:type="spellEnd"/>
            <w:r w:rsidRPr="00E358E2">
              <w:rPr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8E2" w:rsidRPr="00E358E2" w:rsidRDefault="0092233B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2021</w:t>
            </w:r>
            <w:r w:rsidR="00E358E2"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16122B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DE0757">
              <w:rPr>
                <w:sz w:val="24"/>
                <w:szCs w:val="24"/>
              </w:rPr>
              <w:t>Державинский</w:t>
            </w:r>
            <w:r w:rsidRPr="00B21FE9">
              <w:rPr>
                <w:sz w:val="24"/>
                <w:szCs w:val="24"/>
              </w:rPr>
              <w:t xml:space="preserve"> сельсовет </w:t>
            </w:r>
            <w:proofErr w:type="spellStart"/>
            <w:r w:rsidRPr="00B21FE9">
              <w:rPr>
                <w:sz w:val="24"/>
                <w:szCs w:val="24"/>
              </w:rPr>
              <w:t>Бузулукского</w:t>
            </w:r>
            <w:proofErr w:type="spellEnd"/>
            <w:r w:rsidRPr="00B21FE9">
              <w:rPr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8E2" w:rsidRDefault="00E358E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DE075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40,00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DE0757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88,89</w:t>
            </w:r>
          </w:p>
        </w:tc>
      </w:tr>
    </w:tbl>
    <w:p w:rsidR="00E358E2" w:rsidRDefault="00E358E2" w:rsidP="00E358E2"/>
    <w:p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:rsidR="002150A3" w:rsidRDefault="002150A3" w:rsidP="00860E07">
      <w:pPr>
        <w:spacing w:before="0" w:after="0"/>
        <w:ind w:firstLine="720"/>
      </w:pPr>
      <w:bookmarkStart w:id="16" w:name="_Toc270933572"/>
      <w:bookmarkStart w:id="17" w:name="_Toc361346471"/>
    </w:p>
    <w:p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6"/>
      <w:bookmarkEnd w:id="17"/>
    </w:p>
    <w:p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:rsidR="00D0571E" w:rsidRPr="00D0571E" w:rsidRDefault="00D0571E" w:rsidP="00D0571E"/>
    <w:p w:rsidR="00D0571E" w:rsidRPr="00D0571E" w:rsidRDefault="00D0571E" w:rsidP="00D0571E"/>
    <w:p w:rsidR="00EC6477" w:rsidRDefault="00EC6477" w:rsidP="00D0571E">
      <w:pPr>
        <w:tabs>
          <w:tab w:val="left" w:pos="6794"/>
        </w:tabs>
      </w:pPr>
    </w:p>
    <w:p w:rsidR="00EC6477" w:rsidRDefault="00EC6477" w:rsidP="00D0571E">
      <w:pPr>
        <w:tabs>
          <w:tab w:val="left" w:pos="6794"/>
        </w:tabs>
      </w:pPr>
    </w:p>
    <w:p w:rsidR="003D2862" w:rsidRPr="00D0571E" w:rsidRDefault="0016122B" w:rsidP="0016122B">
      <w:pPr>
        <w:tabs>
          <w:tab w:val="left" w:pos="7451"/>
        </w:tabs>
      </w:pPr>
      <w:r>
        <w:t>Глава  сельсовета</w:t>
      </w:r>
      <w:r>
        <w:tab/>
      </w:r>
      <w:r w:rsidR="00DE0757">
        <w:t>Т. В. Матвеева</w:t>
      </w:r>
    </w:p>
    <w:sectPr w:rsidR="003D2862" w:rsidRPr="00D0571E" w:rsidSect="005E2967">
      <w:headerReference w:type="default" r:id="rId15"/>
      <w:footerReference w:type="default" r:id="rId16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9B" w:rsidRDefault="00C74E9B">
      <w:r>
        <w:separator/>
      </w:r>
    </w:p>
  </w:endnote>
  <w:endnote w:type="continuationSeparator" w:id="0">
    <w:p w:rsidR="00C74E9B" w:rsidRDefault="00C7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2233B">
      <w:rPr>
        <w:rStyle w:val="ac"/>
        <w:noProof/>
      </w:rPr>
      <w:t>4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400"/>
      <w:docPartObj>
        <w:docPartGallery w:val="Page Numbers (Bottom of Page)"/>
        <w:docPartUnique/>
      </w:docPartObj>
    </w:sdtPr>
    <w:sdtEndPr/>
    <w:sdtContent>
      <w:p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3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9B" w:rsidRDefault="00C74E9B">
      <w:r>
        <w:separator/>
      </w:r>
    </w:p>
  </w:footnote>
  <w:footnote w:type="continuationSeparator" w:id="0">
    <w:p w:rsidR="00C74E9B" w:rsidRDefault="00C7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F03AB2" w:rsidRDefault="00F06BE2" w:rsidP="00970BFA">
    <w:pPr>
      <w:pStyle w:val="aa"/>
      <w:rPr>
        <w:sz w:val="8"/>
      </w:rPr>
    </w:pPr>
  </w:p>
  <w:p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9"/>
    <w:rsid w:val="00001F32"/>
    <w:rsid w:val="00003B6D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658"/>
    <w:rsid w:val="0007188F"/>
    <w:rsid w:val="000763E1"/>
    <w:rsid w:val="000818D7"/>
    <w:rsid w:val="000849B3"/>
    <w:rsid w:val="00093EE2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122B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D6FB8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609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A5BCC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076A"/>
    <w:rsid w:val="009125E0"/>
    <w:rsid w:val="00913406"/>
    <w:rsid w:val="00920D56"/>
    <w:rsid w:val="0092233B"/>
    <w:rsid w:val="00922645"/>
    <w:rsid w:val="00927FD7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08D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4E9B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0757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36B6B"/>
    <w:rsid w:val="00E43390"/>
    <w:rsid w:val="00E474C5"/>
    <w:rsid w:val="00E50846"/>
    <w:rsid w:val="00E53862"/>
    <w:rsid w:val="00E53968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6EBF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afff9">
    <w:name w:val="Заголовок"/>
    <w:basedOn w:val="afff8"/>
    <w:next w:val="a1"/>
    <w:uiPriority w:val="99"/>
    <w:rsid w:val="00F55B66"/>
  </w:style>
  <w:style w:type="paragraph" w:customStyle="1" w:styleId="afffa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c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d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e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f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0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1">
    <w:name w:val="Заголовок ЭР (правое окно)"/>
    <w:basedOn w:val="affff0"/>
    <w:next w:val="a1"/>
    <w:uiPriority w:val="99"/>
    <w:rsid w:val="00F55B66"/>
    <w:pPr>
      <w:spacing w:after="0"/>
      <w:jc w:val="left"/>
    </w:pPr>
  </w:style>
  <w:style w:type="paragraph" w:customStyle="1" w:styleId="affff2">
    <w:name w:val="Интерактивный заголовок"/>
    <w:basedOn w:val="afff9"/>
    <w:next w:val="a1"/>
    <w:uiPriority w:val="99"/>
    <w:rsid w:val="00F55B66"/>
  </w:style>
  <w:style w:type="paragraph" w:customStyle="1" w:styleId="affff3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4">
    <w:name w:val="Информация об изменениях"/>
    <w:basedOn w:val="affff3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5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6">
    <w:name w:val="Комментарий"/>
    <w:basedOn w:val="affff5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1"/>
    <w:uiPriority w:val="99"/>
    <w:rsid w:val="00F55B66"/>
    <w:rPr>
      <w:i/>
      <w:iCs/>
    </w:rPr>
  </w:style>
  <w:style w:type="paragraph" w:customStyle="1" w:styleId="affff8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1"/>
    <w:uiPriority w:val="99"/>
    <w:rsid w:val="00F55B66"/>
    <w:rPr>
      <w:sz w:val="14"/>
      <w:szCs w:val="14"/>
    </w:rPr>
  </w:style>
  <w:style w:type="paragraph" w:customStyle="1" w:styleId="affffa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1"/>
    <w:uiPriority w:val="99"/>
    <w:rsid w:val="00F55B66"/>
    <w:rPr>
      <w:sz w:val="14"/>
      <w:szCs w:val="14"/>
    </w:rPr>
  </w:style>
  <w:style w:type="paragraph" w:customStyle="1" w:styleId="affffc">
    <w:name w:val="Комментарий пользователя"/>
    <w:basedOn w:val="affff6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2"/>
    <w:next w:val="a1"/>
    <w:uiPriority w:val="99"/>
    <w:rsid w:val="00F55B66"/>
  </w:style>
  <w:style w:type="paragraph" w:customStyle="1" w:styleId="affffe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f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0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1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2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4">
    <w:name w:val="Оглавление"/>
    <w:basedOn w:val="afffff3"/>
    <w:next w:val="a1"/>
    <w:uiPriority w:val="99"/>
    <w:rsid w:val="00F55B66"/>
    <w:pPr>
      <w:ind w:left="140"/>
    </w:pPr>
  </w:style>
  <w:style w:type="character" w:customStyle="1" w:styleId="afffff5">
    <w:name w:val="Опечатки"/>
    <w:uiPriority w:val="99"/>
    <w:rsid w:val="00F55B66"/>
    <w:rPr>
      <w:color w:val="FF0000"/>
    </w:rPr>
  </w:style>
  <w:style w:type="paragraph" w:customStyle="1" w:styleId="afffff6">
    <w:name w:val="Переменная часть"/>
    <w:basedOn w:val="afff8"/>
    <w:next w:val="a1"/>
    <w:uiPriority w:val="99"/>
    <w:rsid w:val="00F55B66"/>
  </w:style>
  <w:style w:type="paragraph" w:customStyle="1" w:styleId="afffff7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8">
    <w:name w:val="Подзаголовок для информации об изменениях"/>
    <w:basedOn w:val="affff3"/>
    <w:next w:val="a1"/>
    <w:uiPriority w:val="99"/>
    <w:rsid w:val="00F55B66"/>
    <w:rPr>
      <w:b/>
      <w:bCs/>
    </w:rPr>
  </w:style>
  <w:style w:type="paragraph" w:customStyle="1" w:styleId="afffff9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8"/>
    <w:next w:val="a1"/>
    <w:uiPriority w:val="99"/>
    <w:rsid w:val="00F55B66"/>
  </w:style>
  <w:style w:type="paragraph" w:customStyle="1" w:styleId="afffffb">
    <w:name w:val="Пример."/>
    <w:basedOn w:val="afff2"/>
    <w:next w:val="a1"/>
    <w:uiPriority w:val="99"/>
    <w:rsid w:val="00F55B66"/>
  </w:style>
  <w:style w:type="paragraph" w:customStyle="1" w:styleId="afffffc">
    <w:name w:val="Примечание."/>
    <w:basedOn w:val="afff2"/>
    <w:next w:val="a1"/>
    <w:uiPriority w:val="99"/>
    <w:rsid w:val="00F55B66"/>
  </w:style>
  <w:style w:type="character" w:customStyle="1" w:styleId="afffffd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e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ff2"/>
    <w:next w:val="a1"/>
    <w:uiPriority w:val="99"/>
    <w:rsid w:val="00F55B66"/>
    <w:pPr>
      <w:ind w:firstLine="500"/>
    </w:pPr>
  </w:style>
  <w:style w:type="paragraph" w:customStyle="1" w:styleId="affffff4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5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7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8">
    <w:name w:val="Центрированный (таблица)"/>
    <w:basedOn w:val="afffff2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9">
    <w:name w:val="Body Text"/>
    <w:basedOn w:val="a1"/>
    <w:link w:val="affffffa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a">
    <w:name w:val="Основной текст Знак"/>
    <w:basedOn w:val="a2"/>
    <w:link w:val="affffff9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afff9">
    <w:name w:val="Заголовок"/>
    <w:basedOn w:val="afff8"/>
    <w:next w:val="a1"/>
    <w:uiPriority w:val="99"/>
    <w:rsid w:val="00F55B66"/>
  </w:style>
  <w:style w:type="paragraph" w:customStyle="1" w:styleId="afffa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b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c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d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e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f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0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1">
    <w:name w:val="Заголовок ЭР (правое окно)"/>
    <w:basedOn w:val="affff0"/>
    <w:next w:val="a1"/>
    <w:uiPriority w:val="99"/>
    <w:rsid w:val="00F55B66"/>
    <w:pPr>
      <w:spacing w:after="0"/>
      <w:jc w:val="left"/>
    </w:pPr>
  </w:style>
  <w:style w:type="paragraph" w:customStyle="1" w:styleId="affff2">
    <w:name w:val="Интерактивный заголовок"/>
    <w:basedOn w:val="afff9"/>
    <w:next w:val="a1"/>
    <w:uiPriority w:val="99"/>
    <w:rsid w:val="00F55B66"/>
  </w:style>
  <w:style w:type="paragraph" w:customStyle="1" w:styleId="affff3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4">
    <w:name w:val="Информация об изменениях"/>
    <w:basedOn w:val="affff3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5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6">
    <w:name w:val="Комментарий"/>
    <w:basedOn w:val="affff5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7">
    <w:name w:val="Информация об изменениях документа"/>
    <w:basedOn w:val="affff6"/>
    <w:next w:val="a1"/>
    <w:uiPriority w:val="99"/>
    <w:rsid w:val="00F55B66"/>
    <w:rPr>
      <w:i/>
      <w:iCs/>
    </w:rPr>
  </w:style>
  <w:style w:type="paragraph" w:customStyle="1" w:styleId="affff8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9">
    <w:name w:val="Колонтитул (левый)"/>
    <w:basedOn w:val="affff8"/>
    <w:next w:val="a1"/>
    <w:uiPriority w:val="99"/>
    <w:rsid w:val="00F55B66"/>
    <w:rPr>
      <w:sz w:val="14"/>
      <w:szCs w:val="14"/>
    </w:rPr>
  </w:style>
  <w:style w:type="paragraph" w:customStyle="1" w:styleId="affffa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b">
    <w:name w:val="Колонтитул (правый)"/>
    <w:basedOn w:val="affffa"/>
    <w:next w:val="a1"/>
    <w:uiPriority w:val="99"/>
    <w:rsid w:val="00F55B66"/>
    <w:rPr>
      <w:sz w:val="14"/>
      <w:szCs w:val="14"/>
    </w:rPr>
  </w:style>
  <w:style w:type="paragraph" w:customStyle="1" w:styleId="affffc">
    <w:name w:val="Комментарий пользователя"/>
    <w:basedOn w:val="affff6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d">
    <w:name w:val="Куда обратиться?"/>
    <w:basedOn w:val="afff2"/>
    <w:next w:val="a1"/>
    <w:uiPriority w:val="99"/>
    <w:rsid w:val="00F55B66"/>
  </w:style>
  <w:style w:type="paragraph" w:customStyle="1" w:styleId="affffe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f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0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1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2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3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4">
    <w:name w:val="Оглавление"/>
    <w:basedOn w:val="afffff3"/>
    <w:next w:val="a1"/>
    <w:uiPriority w:val="99"/>
    <w:rsid w:val="00F55B66"/>
    <w:pPr>
      <w:ind w:left="140"/>
    </w:pPr>
  </w:style>
  <w:style w:type="character" w:customStyle="1" w:styleId="afffff5">
    <w:name w:val="Опечатки"/>
    <w:uiPriority w:val="99"/>
    <w:rsid w:val="00F55B66"/>
    <w:rPr>
      <w:color w:val="FF0000"/>
    </w:rPr>
  </w:style>
  <w:style w:type="paragraph" w:customStyle="1" w:styleId="afffff6">
    <w:name w:val="Переменная часть"/>
    <w:basedOn w:val="afff8"/>
    <w:next w:val="a1"/>
    <w:uiPriority w:val="99"/>
    <w:rsid w:val="00F55B66"/>
  </w:style>
  <w:style w:type="paragraph" w:customStyle="1" w:styleId="afffff7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8">
    <w:name w:val="Подзаголовок для информации об изменениях"/>
    <w:basedOn w:val="affff3"/>
    <w:next w:val="a1"/>
    <w:uiPriority w:val="99"/>
    <w:rsid w:val="00F55B66"/>
    <w:rPr>
      <w:b/>
      <w:bCs/>
    </w:rPr>
  </w:style>
  <w:style w:type="paragraph" w:customStyle="1" w:styleId="afffff9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f8"/>
    <w:next w:val="a1"/>
    <w:uiPriority w:val="99"/>
    <w:rsid w:val="00F55B66"/>
  </w:style>
  <w:style w:type="paragraph" w:customStyle="1" w:styleId="afffffb">
    <w:name w:val="Пример."/>
    <w:basedOn w:val="afff2"/>
    <w:next w:val="a1"/>
    <w:uiPriority w:val="99"/>
    <w:rsid w:val="00F55B66"/>
  </w:style>
  <w:style w:type="paragraph" w:customStyle="1" w:styleId="afffffc">
    <w:name w:val="Примечание."/>
    <w:basedOn w:val="afff2"/>
    <w:next w:val="a1"/>
    <w:uiPriority w:val="99"/>
    <w:rsid w:val="00F55B66"/>
  </w:style>
  <w:style w:type="character" w:customStyle="1" w:styleId="afffffd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e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f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0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ff2"/>
    <w:next w:val="a1"/>
    <w:uiPriority w:val="99"/>
    <w:rsid w:val="00F55B66"/>
    <w:pPr>
      <w:ind w:firstLine="500"/>
    </w:pPr>
  </w:style>
  <w:style w:type="paragraph" w:customStyle="1" w:styleId="affffff4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5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6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7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8">
    <w:name w:val="Центрированный (таблица)"/>
    <w:basedOn w:val="afffff2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9">
    <w:name w:val="Body Text"/>
    <w:basedOn w:val="a1"/>
    <w:link w:val="affffffa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a">
    <w:name w:val="Основной текст Знак"/>
    <w:basedOn w:val="a2"/>
    <w:link w:val="affffff9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BC183-F095-431B-886A-63AFA0FD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11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Бух</cp:lastModifiedBy>
  <cp:revision>7</cp:revision>
  <cp:lastPrinted>2021-04-23T06:06:00Z</cp:lastPrinted>
  <dcterms:created xsi:type="dcterms:W3CDTF">2021-04-28T11:24:00Z</dcterms:created>
  <dcterms:modified xsi:type="dcterms:W3CDTF">2022-05-18T07:25:00Z</dcterms:modified>
</cp:coreProperties>
</file>