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0AC5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74C7E7C7" w14:textId="77777777"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3413B0AF" w14:textId="77777777" w:rsidR="004C5F0A" w:rsidRDefault="004C5F0A" w:rsidP="004C5F0A"/>
    <w:p w14:paraId="726DF8EC" w14:textId="77777777" w:rsidR="004C5F0A" w:rsidRDefault="004C5F0A" w:rsidP="004C5F0A"/>
    <w:p w14:paraId="7FF35D48" w14:textId="77777777" w:rsidR="004C5F0A" w:rsidRDefault="004C5F0A" w:rsidP="004C5F0A"/>
    <w:p w14:paraId="364E948F" w14:textId="77777777" w:rsidR="004C5F0A" w:rsidRDefault="004C5F0A" w:rsidP="004C5F0A"/>
    <w:p w14:paraId="7FA60019" w14:textId="77777777" w:rsidR="004C5F0A" w:rsidRDefault="004C5F0A" w:rsidP="004C5F0A"/>
    <w:p w14:paraId="1E5EAA3B" w14:textId="77777777" w:rsidR="004C5F0A" w:rsidRDefault="004C5F0A" w:rsidP="004C5F0A"/>
    <w:p w14:paraId="30B569AF" w14:textId="77777777" w:rsidR="002C1480" w:rsidRDefault="002C1480" w:rsidP="004C5F0A"/>
    <w:p w14:paraId="3AA426A8" w14:textId="77777777" w:rsidR="002C1480" w:rsidRDefault="002C1480" w:rsidP="004C5F0A"/>
    <w:p w14:paraId="466BCAD4" w14:textId="77777777" w:rsidR="002C1480" w:rsidRDefault="002C1480" w:rsidP="004C5F0A"/>
    <w:p w14:paraId="30511204" w14:textId="77777777" w:rsidR="002C1480" w:rsidRPr="004C5F0A" w:rsidRDefault="002C1480" w:rsidP="004C5F0A"/>
    <w:p w14:paraId="312CE59E" w14:textId="77777777"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14:paraId="2271A0C9" w14:textId="77777777"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14:paraId="7C32164F" w14:textId="3E976E36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F377CF">
        <w:rPr>
          <w:rFonts w:ascii="Times New Roman" w:hAnsi="Times New Roman"/>
          <w:szCs w:val="40"/>
        </w:rPr>
        <w:t>Жилинский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14:paraId="288EC5FE" w14:textId="77777777"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Бузулукского района Оренбургской области</w:t>
      </w:r>
    </w:p>
    <w:p w14:paraId="084E6D54" w14:textId="77777777"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14:paraId="43C4F101" w14:textId="30F43537"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за 20</w:t>
      </w:r>
      <w:r w:rsidR="00F06BE2">
        <w:rPr>
          <w:rFonts w:ascii="Times New Roman" w:hAnsi="Times New Roman"/>
          <w:szCs w:val="40"/>
        </w:rPr>
        <w:t>2</w:t>
      </w:r>
      <w:r w:rsidR="00937647">
        <w:rPr>
          <w:rFonts w:ascii="Times New Roman" w:hAnsi="Times New Roman"/>
          <w:szCs w:val="40"/>
        </w:rPr>
        <w:t>4</w:t>
      </w:r>
      <w:r w:rsidRPr="00F06BE2">
        <w:rPr>
          <w:rFonts w:ascii="Times New Roman" w:hAnsi="Times New Roman"/>
          <w:szCs w:val="40"/>
        </w:rPr>
        <w:t xml:space="preserve"> год</w:t>
      </w:r>
    </w:p>
    <w:p w14:paraId="755E83C2" w14:textId="77777777"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14:paraId="45F1A5DC" w14:textId="77777777"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14:paraId="6274B07A" w14:textId="77777777" w:rsidR="00A456C1" w:rsidRPr="00A456C1" w:rsidRDefault="00A456C1" w:rsidP="00A456C1"/>
    <w:p w14:paraId="31A32412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14:paraId="5AAB81A8" w14:textId="77777777"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14:paraId="0099EFF0" w14:textId="298A1977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оценка качества финансового менеджмента главных распорядителей средств</w:t>
      </w:r>
      <w:r w:rsidR="0023127A">
        <w:t xml:space="preserve"> бюджета </w:t>
      </w:r>
      <w:r w:rsidR="00F06BE2" w:rsidRPr="00F06BE2">
        <w:rPr>
          <w:szCs w:val="28"/>
        </w:rPr>
        <w:t xml:space="preserve">муниципального образования </w:t>
      </w:r>
      <w:r w:rsidR="00F377CF">
        <w:rPr>
          <w:szCs w:val="28"/>
        </w:rPr>
        <w:t>Жилинский</w:t>
      </w:r>
      <w:r w:rsidR="00F06BE2" w:rsidRPr="00F06BE2">
        <w:rPr>
          <w:szCs w:val="28"/>
        </w:rPr>
        <w:t xml:space="preserve"> сельсовет Бузулукского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20</w:t>
      </w:r>
      <w:r w:rsidR="00F06BE2">
        <w:t>2</w:t>
      </w:r>
      <w:r w:rsidR="00937647">
        <w:t>4</w:t>
      </w:r>
      <w:r w:rsidR="007C0FD6" w:rsidRPr="00C11B3F">
        <w:t xml:space="preserve"> год;</w:t>
      </w:r>
    </w:p>
    <w:p w14:paraId="2C967EDD" w14:textId="7A697689"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>за 20</w:t>
      </w:r>
      <w:r w:rsidR="00F664F1">
        <w:t>2</w:t>
      </w:r>
      <w:r w:rsidR="00974E9D">
        <w:t>4</w:t>
      </w:r>
      <w:r w:rsidR="00C34E9F">
        <w:t xml:space="preserve"> год.</w:t>
      </w:r>
    </w:p>
    <w:p w14:paraId="248DB25D" w14:textId="77777777"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14:paraId="6B00631A" w14:textId="5CD3B27A"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 xml:space="preserve">сельского </w:t>
      </w:r>
      <w:proofErr w:type="gramStart"/>
      <w:r w:rsidR="00F06BE2" w:rsidRPr="00F12147">
        <w:t>поселения</w:t>
      </w:r>
      <w:r w:rsidR="002C1480">
        <w:t xml:space="preserve"> </w:t>
      </w:r>
      <w:r w:rsidR="00795A94">
        <w:t xml:space="preserve"> от</w:t>
      </w:r>
      <w:proofErr w:type="gramEnd"/>
      <w:r w:rsidR="00795A94">
        <w:t xml:space="preserve"> </w:t>
      </w:r>
      <w:r w:rsidR="00C647EB">
        <w:t>04.06.</w:t>
      </w:r>
      <w:r w:rsidR="00795A94">
        <w:t>20</w:t>
      </w:r>
      <w:r w:rsidR="00F06BE2">
        <w:t>2</w:t>
      </w:r>
      <w:r w:rsidR="00F664F1">
        <w:t>0</w:t>
      </w:r>
      <w:r w:rsidR="00795A94">
        <w:t xml:space="preserve"> года №</w:t>
      </w:r>
      <w:r w:rsidR="00C647EB">
        <w:t xml:space="preserve"> 25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r w:rsidR="004161E1">
        <w:rPr>
          <w:szCs w:val="24"/>
        </w:rPr>
        <w:t>».</w:t>
      </w:r>
    </w:p>
    <w:p w14:paraId="08E6BF51" w14:textId="77777777"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14:paraId="174640A6" w14:textId="77777777"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14:paraId="7D2AD8F2" w14:textId="77777777"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14:paraId="6FD1C867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14:paraId="5E02076F" w14:textId="77777777"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14:paraId="0EE41C72" w14:textId="77777777"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14:paraId="60240333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14:paraId="609BA7CC" w14:textId="77777777"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14:paraId="4E812901" w14:textId="77777777"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2.</w:t>
      </w:r>
      <w:r w:rsidR="007C0FD6" w:rsidRPr="00C11B3F">
        <w:rPr>
          <w:rFonts w:ascii="Times New Roman" w:hAnsi="Times New Roman"/>
        </w:rPr>
        <w:t>Перечень</w:t>
      </w:r>
      <w:proofErr w:type="gramEnd"/>
      <w:r w:rsidR="007C0FD6" w:rsidRPr="00C11B3F">
        <w:rPr>
          <w:rFonts w:ascii="Times New Roman" w:hAnsi="Times New Roman"/>
        </w:rPr>
        <w:t xml:space="preserve"> показателей</w:t>
      </w:r>
      <w:bookmarkEnd w:id="13"/>
      <w:bookmarkEnd w:id="14"/>
    </w:p>
    <w:p w14:paraId="4C0EFAC8" w14:textId="77777777"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14:paraId="75B7A850" w14:textId="77777777" w:rsidR="004C5F0A" w:rsidRPr="00C11B3F" w:rsidRDefault="004C5F0A" w:rsidP="00C677EA">
      <w:pPr>
        <w:spacing w:before="0" w:after="0"/>
        <w:ind w:firstLine="720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14:paraId="4C2A844B" w14:textId="77777777" w:rsidTr="00164C06">
        <w:trPr>
          <w:tblHeader/>
        </w:trPr>
        <w:tc>
          <w:tcPr>
            <w:tcW w:w="768" w:type="dxa"/>
            <w:vAlign w:val="center"/>
          </w:tcPr>
          <w:p w14:paraId="21C10737" w14:textId="77777777" w:rsidR="00B05F96" w:rsidRPr="00C11B3F" w:rsidRDefault="00B05F96" w:rsidP="00164C06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14:paraId="053E9017" w14:textId="77777777" w:rsidR="00B05F96" w:rsidRPr="00C11B3F" w:rsidRDefault="00B05F96" w:rsidP="00164C06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14:paraId="162767E6" w14:textId="77777777" w:rsidTr="00164C06">
        <w:tc>
          <w:tcPr>
            <w:tcW w:w="768" w:type="dxa"/>
          </w:tcPr>
          <w:p w14:paraId="16220518" w14:textId="77777777" w:rsidR="008F27E4" w:rsidRPr="008F27E4" w:rsidRDefault="008F27E4" w:rsidP="00164C0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71" w:type="dxa"/>
          </w:tcPr>
          <w:p w14:paraId="322A2703" w14:textId="77777777" w:rsidR="008F27E4" w:rsidRPr="008F27E4" w:rsidRDefault="008F27E4" w:rsidP="00164C0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14:paraId="5A0377DB" w14:textId="77777777" w:rsidTr="00164C06">
        <w:trPr>
          <w:trHeight w:val="263"/>
        </w:trPr>
        <w:tc>
          <w:tcPr>
            <w:tcW w:w="768" w:type="dxa"/>
          </w:tcPr>
          <w:p w14:paraId="00C992D0" w14:textId="77777777" w:rsidR="008F27E4" w:rsidRPr="008F27E4" w:rsidRDefault="008F27E4" w:rsidP="00164C0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71" w:type="dxa"/>
          </w:tcPr>
          <w:p w14:paraId="5011E823" w14:textId="77777777" w:rsidR="008F27E4" w:rsidRPr="008F27E4" w:rsidRDefault="008F27E4" w:rsidP="00164C0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14:paraId="6281C6B4" w14:textId="77777777" w:rsidTr="00164C06">
        <w:tc>
          <w:tcPr>
            <w:tcW w:w="768" w:type="dxa"/>
          </w:tcPr>
          <w:p w14:paraId="5219FC80" w14:textId="77777777" w:rsidR="008F27E4" w:rsidRPr="008F27E4" w:rsidRDefault="008F27E4" w:rsidP="00164C0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14:paraId="49F8A293" w14:textId="77777777" w:rsidR="008F27E4" w:rsidRPr="008F27E4" w:rsidRDefault="008F27E4" w:rsidP="00164C0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14:paraId="51B442D5" w14:textId="77777777" w:rsidTr="00164C06">
        <w:tc>
          <w:tcPr>
            <w:tcW w:w="768" w:type="dxa"/>
          </w:tcPr>
          <w:p w14:paraId="27B0D769" w14:textId="77777777" w:rsidR="008F27E4" w:rsidRPr="008F27E4" w:rsidRDefault="008F27E4" w:rsidP="00164C0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8271" w:type="dxa"/>
          </w:tcPr>
          <w:p w14:paraId="46449FD3" w14:textId="77777777" w:rsidR="008F27E4" w:rsidRPr="008F27E4" w:rsidRDefault="008F27E4" w:rsidP="00164C0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14:paraId="713D88EE" w14:textId="77777777" w:rsidTr="00164C06">
        <w:tc>
          <w:tcPr>
            <w:tcW w:w="768" w:type="dxa"/>
          </w:tcPr>
          <w:p w14:paraId="0B74D5C6" w14:textId="77777777" w:rsidR="008F27E4" w:rsidRPr="008F27E4" w:rsidRDefault="008F27E4" w:rsidP="00164C0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14:paraId="1C39D217" w14:textId="77777777" w:rsidR="008F27E4" w:rsidRPr="008F27E4" w:rsidRDefault="008F27E4" w:rsidP="00164C0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14:paraId="052DA690" w14:textId="77777777" w:rsidTr="00164C06">
        <w:tc>
          <w:tcPr>
            <w:tcW w:w="768" w:type="dxa"/>
          </w:tcPr>
          <w:p w14:paraId="60BB04BA" w14:textId="77777777" w:rsidR="008F27E4" w:rsidRPr="008F27E4" w:rsidRDefault="008F27E4" w:rsidP="00164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  <w:tc>
          <w:tcPr>
            <w:tcW w:w="8271" w:type="dxa"/>
          </w:tcPr>
          <w:p w14:paraId="01B12D90" w14:textId="77777777" w:rsidR="008F27E4" w:rsidRPr="008F27E4" w:rsidRDefault="008F27E4" w:rsidP="00164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</w:t>
            </w:r>
            <w:proofErr w:type="gramStart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муниципальных  программах</w:t>
            </w:r>
            <w:proofErr w:type="gramEnd"/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F27E4" w:rsidRPr="00C11B3F" w14:paraId="15936B72" w14:textId="77777777" w:rsidTr="00164C06">
        <w:tc>
          <w:tcPr>
            <w:tcW w:w="768" w:type="dxa"/>
          </w:tcPr>
          <w:p w14:paraId="435B8D19" w14:textId="77777777" w:rsidR="008F27E4" w:rsidRPr="008F27E4" w:rsidRDefault="008F27E4" w:rsidP="00164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П7</w:t>
            </w:r>
          </w:p>
        </w:tc>
        <w:tc>
          <w:tcPr>
            <w:tcW w:w="8271" w:type="dxa"/>
          </w:tcPr>
          <w:p w14:paraId="2A40DE0D" w14:textId="77777777" w:rsidR="008F27E4" w:rsidRPr="008F27E4" w:rsidRDefault="008F27E4" w:rsidP="00164C0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14:paraId="66ED3526" w14:textId="77777777" w:rsidTr="00164C06">
        <w:tc>
          <w:tcPr>
            <w:tcW w:w="768" w:type="dxa"/>
          </w:tcPr>
          <w:p w14:paraId="538DBC45" w14:textId="77777777" w:rsidR="008F27E4" w:rsidRPr="008F27E4" w:rsidRDefault="008F27E4" w:rsidP="00164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14:paraId="7F7C8452" w14:textId="77777777" w:rsidR="008F27E4" w:rsidRPr="008F27E4" w:rsidRDefault="008F27E4" w:rsidP="00164C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14:paraId="1AB15387" w14:textId="77777777" w:rsidTr="00164C06">
        <w:trPr>
          <w:trHeight w:val="183"/>
        </w:trPr>
        <w:tc>
          <w:tcPr>
            <w:tcW w:w="768" w:type="dxa"/>
          </w:tcPr>
          <w:p w14:paraId="351CDA48" w14:textId="77777777" w:rsidR="008F27E4" w:rsidRPr="008F27E4" w:rsidRDefault="008F27E4" w:rsidP="00164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  <w:tc>
          <w:tcPr>
            <w:tcW w:w="8271" w:type="dxa"/>
          </w:tcPr>
          <w:p w14:paraId="2EEED014" w14:textId="77777777" w:rsidR="008F27E4" w:rsidRPr="008F27E4" w:rsidRDefault="008F27E4" w:rsidP="00164C0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164C06" w:rsidRPr="00C11B3F" w14:paraId="252826BC" w14:textId="77777777" w:rsidTr="00067520">
        <w:tc>
          <w:tcPr>
            <w:tcW w:w="768" w:type="dxa"/>
            <w:vAlign w:val="center"/>
          </w:tcPr>
          <w:p w14:paraId="1FDE27BB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8271" w:type="dxa"/>
          </w:tcPr>
          <w:p w14:paraId="28A6E190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 xml:space="preserve">Качество правового акта ГРБС, регулирующего вопросы финансового обеспечения </w:t>
            </w:r>
            <w:proofErr w:type="gramStart"/>
            <w:r>
              <w:rPr>
                <w:szCs w:val="28"/>
              </w:rPr>
              <w:t>муниципальных  заданий</w:t>
            </w:r>
            <w:proofErr w:type="gramEnd"/>
          </w:p>
        </w:tc>
      </w:tr>
      <w:tr w:rsidR="00164C06" w:rsidRPr="00C11B3F" w14:paraId="143B0F67" w14:textId="77777777" w:rsidTr="00067520">
        <w:tc>
          <w:tcPr>
            <w:tcW w:w="768" w:type="dxa"/>
            <w:vAlign w:val="center"/>
          </w:tcPr>
          <w:p w14:paraId="1062B079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8271" w:type="dxa"/>
          </w:tcPr>
          <w:p w14:paraId="3518D1F2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 xml:space="preserve">Раскрытие информации о потребности в предоставляемых </w:t>
            </w:r>
            <w:proofErr w:type="gramStart"/>
            <w:r>
              <w:rPr>
                <w:szCs w:val="28"/>
              </w:rPr>
              <w:t>муниципальных  услугах</w:t>
            </w:r>
            <w:proofErr w:type="gramEnd"/>
          </w:p>
        </w:tc>
      </w:tr>
      <w:tr w:rsidR="00164C06" w:rsidRPr="00C11B3F" w14:paraId="1149A5F2" w14:textId="77777777" w:rsidTr="00067520">
        <w:tc>
          <w:tcPr>
            <w:tcW w:w="768" w:type="dxa"/>
            <w:vAlign w:val="center"/>
          </w:tcPr>
          <w:p w14:paraId="38CA97C5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8271" w:type="dxa"/>
          </w:tcPr>
          <w:p w14:paraId="4F2D20A1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 xml:space="preserve">Раскрытие информации на </w:t>
            </w:r>
            <w:r w:rsidRPr="008C2D5B">
              <w:rPr>
                <w:szCs w:val="28"/>
              </w:rPr>
              <w:t xml:space="preserve">сайте </w:t>
            </w:r>
            <w:hyperlink r:id="rId12" w:history="1">
              <w:r w:rsidR="008C2D5B" w:rsidRPr="008C2D5B">
                <w:rPr>
                  <w:rStyle w:val="af9"/>
                  <w:szCs w:val="28"/>
                  <w:lang w:val="en-US"/>
                </w:rPr>
                <w:t>www</w:t>
              </w:r>
              <w:r w:rsidR="008C2D5B" w:rsidRPr="008C2D5B">
                <w:rPr>
                  <w:rStyle w:val="af9"/>
                  <w:szCs w:val="28"/>
                </w:rPr>
                <w:t>.</w:t>
              </w:r>
              <w:r w:rsidR="008C2D5B" w:rsidRPr="008C2D5B">
                <w:rPr>
                  <w:rStyle w:val="af9"/>
                  <w:szCs w:val="28"/>
                  <w:lang w:val="en-US"/>
                </w:rPr>
                <w:t>bus</w:t>
              </w:r>
              <w:r w:rsidR="008C2D5B" w:rsidRPr="008C2D5B">
                <w:rPr>
                  <w:rStyle w:val="af9"/>
                  <w:szCs w:val="28"/>
                </w:rPr>
                <w:t>.</w:t>
              </w:r>
              <w:r w:rsidR="008C2D5B" w:rsidRPr="008C2D5B">
                <w:rPr>
                  <w:rStyle w:val="af9"/>
                  <w:szCs w:val="28"/>
                  <w:lang w:val="en-US"/>
                </w:rPr>
                <w:t>gov</w:t>
              </w:r>
              <w:r w:rsidR="008C2D5B" w:rsidRPr="008C2D5B">
                <w:rPr>
                  <w:rStyle w:val="af9"/>
                  <w:szCs w:val="28"/>
                </w:rPr>
                <w:t>.</w:t>
              </w:r>
              <w:proofErr w:type="spellStart"/>
              <w:r w:rsidR="008C2D5B" w:rsidRPr="008C2D5B">
                <w:rPr>
                  <w:rStyle w:val="af9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164C06" w:rsidRPr="00C11B3F" w14:paraId="4F9F6EAB" w14:textId="77777777" w:rsidTr="00067520">
        <w:tc>
          <w:tcPr>
            <w:tcW w:w="768" w:type="dxa"/>
            <w:vAlign w:val="center"/>
          </w:tcPr>
          <w:p w14:paraId="516FE624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8271" w:type="dxa"/>
          </w:tcPr>
          <w:p w14:paraId="4CDCD9E1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>Наличие остатков средств на счетах у бюджетного учреждения по субсидиям на иные цели</w:t>
            </w:r>
          </w:p>
        </w:tc>
      </w:tr>
      <w:tr w:rsidR="00164C06" w:rsidRPr="00C11B3F" w14:paraId="4C9BB264" w14:textId="77777777" w:rsidTr="00067520">
        <w:tc>
          <w:tcPr>
            <w:tcW w:w="768" w:type="dxa"/>
            <w:vAlign w:val="center"/>
          </w:tcPr>
          <w:p w14:paraId="32657F79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8271" w:type="dxa"/>
            <w:vAlign w:val="center"/>
          </w:tcPr>
          <w:p w14:paraId="7AD80744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 xml:space="preserve">Доля остатков средств на счетах бюджетного учреждения по субсидиям на выполнение </w:t>
            </w:r>
            <w:proofErr w:type="gramStart"/>
            <w:r>
              <w:rPr>
                <w:szCs w:val="28"/>
              </w:rPr>
              <w:t>муниципального  задания</w:t>
            </w:r>
            <w:proofErr w:type="gramEnd"/>
            <w:r>
              <w:rPr>
                <w:szCs w:val="28"/>
              </w:rPr>
              <w:t xml:space="preserve"> </w:t>
            </w:r>
          </w:p>
        </w:tc>
      </w:tr>
      <w:tr w:rsidR="00164C06" w:rsidRPr="00C11B3F" w14:paraId="1D615D62" w14:textId="77777777" w:rsidTr="00067520">
        <w:tc>
          <w:tcPr>
            <w:tcW w:w="768" w:type="dxa"/>
            <w:vAlign w:val="center"/>
          </w:tcPr>
          <w:p w14:paraId="0C177562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П15</w:t>
            </w:r>
          </w:p>
        </w:tc>
        <w:tc>
          <w:tcPr>
            <w:tcW w:w="8271" w:type="dxa"/>
            <w:vAlign w:val="center"/>
          </w:tcPr>
          <w:p w14:paraId="7AFED5EA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 xml:space="preserve">Доля расходов на содержание казенного учреждения и (или) предоставление субсидий бюджетному учреждению, осуществляемых в соответствии с </w:t>
            </w:r>
            <w:proofErr w:type="gramStart"/>
            <w:r>
              <w:rPr>
                <w:szCs w:val="28"/>
              </w:rPr>
              <w:t>муниципальными  заданиями</w:t>
            </w:r>
            <w:proofErr w:type="gramEnd"/>
          </w:p>
        </w:tc>
      </w:tr>
      <w:tr w:rsidR="00164C06" w:rsidRPr="00C11B3F" w14:paraId="0E37F82E" w14:textId="77777777" w:rsidTr="00067520">
        <w:tc>
          <w:tcPr>
            <w:tcW w:w="768" w:type="dxa"/>
            <w:vAlign w:val="center"/>
          </w:tcPr>
          <w:p w14:paraId="3B483751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П16</w:t>
            </w:r>
          </w:p>
        </w:tc>
        <w:tc>
          <w:tcPr>
            <w:tcW w:w="8271" w:type="dxa"/>
          </w:tcPr>
          <w:p w14:paraId="5C7EF98A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164C06" w:rsidRPr="00C11B3F" w14:paraId="350EA77D" w14:textId="77777777" w:rsidTr="00067520">
        <w:tc>
          <w:tcPr>
            <w:tcW w:w="768" w:type="dxa"/>
            <w:vAlign w:val="center"/>
          </w:tcPr>
          <w:p w14:paraId="1438B669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П17</w:t>
            </w:r>
          </w:p>
        </w:tc>
        <w:tc>
          <w:tcPr>
            <w:tcW w:w="8271" w:type="dxa"/>
          </w:tcPr>
          <w:p w14:paraId="5EBA8860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>Равномерность расходов</w:t>
            </w:r>
          </w:p>
        </w:tc>
      </w:tr>
      <w:tr w:rsidR="00164C06" w:rsidRPr="00C11B3F" w14:paraId="210202AE" w14:textId="77777777" w:rsidTr="00067520">
        <w:tc>
          <w:tcPr>
            <w:tcW w:w="768" w:type="dxa"/>
            <w:vAlign w:val="center"/>
          </w:tcPr>
          <w:p w14:paraId="0E3C2D5F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П18</w:t>
            </w:r>
          </w:p>
        </w:tc>
        <w:tc>
          <w:tcPr>
            <w:tcW w:w="8271" w:type="dxa"/>
          </w:tcPr>
          <w:p w14:paraId="35A54983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>Эффективность управления кредиторской задолженностью</w:t>
            </w:r>
          </w:p>
        </w:tc>
      </w:tr>
      <w:tr w:rsidR="00164C06" w:rsidRPr="00C11B3F" w14:paraId="712893D4" w14:textId="77777777" w:rsidTr="00067520">
        <w:tc>
          <w:tcPr>
            <w:tcW w:w="768" w:type="dxa"/>
            <w:vAlign w:val="center"/>
          </w:tcPr>
          <w:p w14:paraId="652D89C0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П19</w:t>
            </w:r>
          </w:p>
        </w:tc>
        <w:tc>
          <w:tcPr>
            <w:tcW w:w="8271" w:type="dxa"/>
          </w:tcPr>
          <w:p w14:paraId="1F0A81F7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>Эффективность управления дебиторской задолженностью</w:t>
            </w:r>
          </w:p>
        </w:tc>
      </w:tr>
      <w:tr w:rsidR="00164C06" w:rsidRPr="00C11B3F" w14:paraId="52F5D77E" w14:textId="77777777" w:rsidTr="00067520">
        <w:tc>
          <w:tcPr>
            <w:tcW w:w="768" w:type="dxa"/>
            <w:vAlign w:val="center"/>
          </w:tcPr>
          <w:p w14:paraId="3CBC2793" w14:textId="77777777" w:rsidR="00164C06" w:rsidRDefault="00164C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П20</w:t>
            </w:r>
          </w:p>
        </w:tc>
        <w:tc>
          <w:tcPr>
            <w:tcW w:w="8271" w:type="dxa"/>
          </w:tcPr>
          <w:p w14:paraId="1946FA1D" w14:textId="77777777" w:rsidR="00164C06" w:rsidRDefault="00164C06">
            <w:pPr>
              <w:rPr>
                <w:szCs w:val="28"/>
              </w:rPr>
            </w:pPr>
            <w:r>
              <w:rPr>
                <w:szCs w:val="28"/>
              </w:rPr>
              <w:t>Сумма, подлежащая к взысканию по исполнительным документам</w:t>
            </w:r>
          </w:p>
        </w:tc>
      </w:tr>
    </w:tbl>
    <w:p w14:paraId="3C58D603" w14:textId="77777777" w:rsidR="00B05F96" w:rsidRPr="00C11B3F" w:rsidRDefault="00B05F96" w:rsidP="00C677EA">
      <w:pPr>
        <w:spacing w:before="0" w:after="0"/>
        <w:ind w:firstLine="720"/>
      </w:pPr>
    </w:p>
    <w:p w14:paraId="0BF6A806" w14:textId="77777777" w:rsidR="0064432E" w:rsidRPr="00C11B3F" w:rsidRDefault="0064432E" w:rsidP="00C647EB">
      <w:pPr>
        <w:spacing w:before="0" w:after="0"/>
        <w:rPr>
          <w:szCs w:val="28"/>
        </w:rPr>
        <w:sectPr w:rsidR="0064432E" w:rsidRPr="00C11B3F" w:rsidSect="00C677EA">
          <w:headerReference w:type="default" r:id="rId13"/>
          <w:footerReference w:type="default" r:id="rId14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14:paraId="1098930C" w14:textId="334301B9"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 xml:space="preserve">Таблица показателей мониторинга качества финансового менеджмента, осуществляемого главным распорядителем </w:t>
      </w:r>
      <w:proofErr w:type="gramStart"/>
      <w:r w:rsidRPr="002A5A03">
        <w:rPr>
          <w:b/>
          <w:bCs/>
          <w:szCs w:val="28"/>
        </w:rPr>
        <w:t>средств  бюджета</w:t>
      </w:r>
      <w:proofErr w:type="gramEnd"/>
      <w:r w:rsidRPr="002A5A03">
        <w:rPr>
          <w:b/>
          <w:bCs/>
          <w:szCs w:val="28"/>
        </w:rPr>
        <w:t xml:space="preserve"> муниципального образования </w:t>
      </w:r>
      <w:r w:rsidR="00C647EB">
        <w:rPr>
          <w:b/>
          <w:bCs/>
          <w:szCs w:val="28"/>
        </w:rPr>
        <w:t>Жилинский</w:t>
      </w:r>
      <w:r w:rsidRPr="002A5A03">
        <w:rPr>
          <w:b/>
          <w:bCs/>
          <w:szCs w:val="28"/>
        </w:rPr>
        <w:t xml:space="preserve"> сельсовет Бузулукского района Оренбургской области за 202</w:t>
      </w:r>
      <w:r w:rsidR="00937647">
        <w:rPr>
          <w:b/>
          <w:bCs/>
          <w:szCs w:val="28"/>
        </w:rPr>
        <w:t>4</w:t>
      </w:r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14:paraId="06397EE3" w14:textId="77777777" w:rsidTr="004F6564">
        <w:trPr>
          <w:trHeight w:val="52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F4EC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D919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8C59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D3F9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E6A7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746D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58AE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84E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428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4AFC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611D" w14:textId="77777777"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П9</w:t>
            </w:r>
          </w:p>
        </w:tc>
      </w:tr>
      <w:tr w:rsidR="00B21FE9" w:rsidRPr="00B21FE9" w14:paraId="284A60AB" w14:textId="77777777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8CC6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7E9E" w14:textId="77777777"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244273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160174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2AA83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944898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B1C35D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A09FF3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50CF7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6F117B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E8CE7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705602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A04746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AF2EA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A5D47A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D4FB27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B3CECC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15AD4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D62E04" w14:textId="77777777" w:rsidR="00B21FE9" w:rsidRDefault="00B21FE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B00F5E" w14:textId="77777777"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974E9D" w:rsidRPr="00B21FE9" w14:paraId="03379843" w14:textId="77777777" w:rsidTr="002A5A03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3997" w14:textId="77777777" w:rsidR="00974E9D" w:rsidRPr="00B21FE9" w:rsidRDefault="00974E9D" w:rsidP="00974E9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3BE8" w14:textId="7E8F8B7A" w:rsidR="00974E9D" w:rsidRPr="00B21FE9" w:rsidRDefault="00974E9D" w:rsidP="00974E9D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Жилинский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01C41" w14:textId="08B7E517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D5CF" w14:textId="4FB39BC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F4B22" w14:textId="7F0426D4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FE2A" w14:textId="408E03A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6E8C" w14:textId="3A66E929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A9CF" w14:textId="6E92551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81F7A" w14:textId="2BF9FE1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446A" w14:textId="56C53704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8016" w14:textId="31A8431C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8850" w14:textId="28A35DE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2102" w14:textId="6FFECD20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0930" w14:textId="1369D38F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70DF" w14:textId="56014FD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ED5B" w14:textId="1F866F0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ADCC" w14:textId="2A6E102E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60F8" w14:textId="620465A9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FF94" w14:textId="3364016D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н/р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C9C7" w14:textId="33250234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74E9D" w:rsidRPr="00B21FE9" w14:paraId="5C7B0933" w14:textId="77777777" w:rsidTr="00E358E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E1F7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66DF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54F1" w14:textId="771C450C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73B" w14:textId="7F809F6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3FCB" w14:textId="62F345CF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FDE0" w14:textId="46CD75F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5DE2" w14:textId="0BC1AFB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62F9" w14:textId="483413E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A2F4" w14:textId="71173D77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42D5" w14:textId="7ACD0CF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2B3" w14:textId="2CECA003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42F7" w14:textId="40BDD20E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3D4" w14:textId="4E4505C7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142C" w14:textId="74D0DDF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9F9" w14:textId="11764E5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EE50" w14:textId="664C5F3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72D0" w14:textId="402A20A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8A3B" w14:textId="0290CC35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A5CB" w14:textId="1FE51C44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249A" w14:textId="6F68EC4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74E9D" w:rsidRPr="00B21FE9" w14:paraId="1F3B75D2" w14:textId="77777777" w:rsidTr="00E358E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E0E3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4BDE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099" w14:textId="6FF1BF10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EC54" w14:textId="18C68E5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17D4" w14:textId="40B4CF80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42A" w14:textId="744B980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3949" w14:textId="1BF768D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59D2" w14:textId="59035C73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9EE3" w14:textId="6EAE1CD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53E3" w14:textId="09D9528C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B1C" w14:textId="536ED4B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CD87" w14:textId="0A163B1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6B0A" w14:textId="14DDB455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44E8" w14:textId="173629FD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762A" w14:textId="50DC307E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E2BA" w14:textId="08B62C97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DF9F" w14:textId="5D7BAF1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D6BD" w14:textId="38151B4F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F3CA" w14:textId="5C2E4BAC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7222" w14:textId="36378939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14:paraId="4723A93E" w14:textId="77777777"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14:paraId="3E2092F4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02B275E8" w14:textId="77777777"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14:paraId="136201E7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14:paraId="31EFAC60" w14:textId="77777777" w:rsidR="004F6564" w:rsidRDefault="004F6564" w:rsidP="00FC03C3">
      <w:pPr>
        <w:pStyle w:val="a"/>
        <w:numPr>
          <w:ilvl w:val="0"/>
          <w:numId w:val="0"/>
        </w:numPr>
        <w:spacing w:before="0" w:after="0"/>
      </w:pPr>
    </w:p>
    <w:p w14:paraId="52B4A4DB" w14:textId="77777777" w:rsidR="004F6564" w:rsidRDefault="004F6564" w:rsidP="00FC03C3">
      <w:pPr>
        <w:pStyle w:val="a"/>
        <w:numPr>
          <w:ilvl w:val="0"/>
          <w:numId w:val="0"/>
        </w:numPr>
        <w:spacing w:before="0" w:after="0"/>
      </w:pPr>
    </w:p>
    <w:p w14:paraId="7725586C" w14:textId="77777777"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90"/>
        <w:gridCol w:w="620"/>
        <w:gridCol w:w="6"/>
        <w:gridCol w:w="860"/>
        <w:gridCol w:w="650"/>
        <w:gridCol w:w="1516"/>
        <w:gridCol w:w="1516"/>
      </w:tblGrid>
      <w:tr w:rsidR="002D7E94" w:rsidRPr="00B21FE9" w14:paraId="14B5EAA6" w14:textId="4D9EFB23" w:rsidTr="0058795C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14:paraId="6EBE1287" w14:textId="77777777" w:rsidR="002D7E94" w:rsidRPr="00B21FE9" w:rsidRDefault="002D7E94" w:rsidP="004F6564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14:paraId="0CD9C972" w14:textId="77777777" w:rsidR="002D7E94" w:rsidRPr="00B21FE9" w:rsidRDefault="002D7E94" w:rsidP="004F6564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14:paraId="1A11CC65" w14:textId="77777777" w:rsidR="002D7E94" w:rsidRDefault="002D7E94" w:rsidP="004F65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14:paraId="37DAF816" w14:textId="77777777" w:rsidR="002D7E94" w:rsidRDefault="002D7E94" w:rsidP="004F65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14:paraId="666C4313" w14:textId="77777777" w:rsidR="002D7E94" w:rsidRDefault="002D7E94" w:rsidP="004F65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10" w:type="dxa"/>
            <w:gridSpan w:val="2"/>
            <w:vAlign w:val="center"/>
          </w:tcPr>
          <w:p w14:paraId="62561CFF" w14:textId="77777777" w:rsidR="002D7E94" w:rsidRDefault="002D7E94" w:rsidP="004F65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34E76" w14:textId="77777777" w:rsidR="002D7E94" w:rsidRDefault="002D7E94" w:rsidP="004F65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516" w:type="dxa"/>
            <w:vMerge w:val="restart"/>
          </w:tcPr>
          <w:p w14:paraId="4D168CDE" w14:textId="77777777" w:rsidR="002D7E94" w:rsidRDefault="002D7E94" w:rsidP="004F6564">
            <w:pPr>
              <w:jc w:val="center"/>
              <w:rPr>
                <w:sz w:val="24"/>
                <w:szCs w:val="24"/>
              </w:rPr>
            </w:pPr>
          </w:p>
          <w:p w14:paraId="73503FFC" w14:textId="77777777" w:rsidR="002D7E94" w:rsidRDefault="002D7E94" w:rsidP="004F6564">
            <w:pPr>
              <w:jc w:val="center"/>
              <w:rPr>
                <w:sz w:val="24"/>
                <w:szCs w:val="24"/>
              </w:rPr>
            </w:pPr>
          </w:p>
          <w:p w14:paraId="4D957691" w14:textId="77777777" w:rsidR="002D7E94" w:rsidRDefault="002D7E94" w:rsidP="004F6564">
            <w:pPr>
              <w:jc w:val="center"/>
              <w:rPr>
                <w:sz w:val="24"/>
                <w:szCs w:val="24"/>
              </w:rPr>
            </w:pPr>
          </w:p>
          <w:p w14:paraId="67155A22" w14:textId="68B39CDB" w:rsidR="002D7E94" w:rsidRPr="00B01F30" w:rsidRDefault="002D7E94" w:rsidP="004F6564">
            <w:pPr>
              <w:jc w:val="center"/>
              <w:rPr>
                <w:sz w:val="24"/>
                <w:szCs w:val="24"/>
              </w:rPr>
            </w:pPr>
            <w:r w:rsidRPr="00B01F30">
              <w:rPr>
                <w:sz w:val="24"/>
                <w:szCs w:val="24"/>
              </w:rPr>
              <w:t>Итоговая оценка, балл</w:t>
            </w:r>
          </w:p>
        </w:tc>
        <w:tc>
          <w:tcPr>
            <w:tcW w:w="1516" w:type="dxa"/>
            <w:vMerge w:val="restart"/>
          </w:tcPr>
          <w:p w14:paraId="67228C79" w14:textId="77777777" w:rsidR="002D7E94" w:rsidRDefault="002D7E94" w:rsidP="004F6564">
            <w:pPr>
              <w:jc w:val="center"/>
              <w:rPr>
                <w:sz w:val="24"/>
                <w:szCs w:val="24"/>
              </w:rPr>
            </w:pPr>
          </w:p>
          <w:p w14:paraId="028B8C59" w14:textId="77777777" w:rsidR="002D7E94" w:rsidRDefault="002D7E94" w:rsidP="004F6564">
            <w:pPr>
              <w:jc w:val="center"/>
              <w:rPr>
                <w:sz w:val="24"/>
                <w:szCs w:val="24"/>
              </w:rPr>
            </w:pPr>
          </w:p>
          <w:p w14:paraId="4B6E01AA" w14:textId="77777777" w:rsidR="002D7E94" w:rsidRDefault="002D7E94" w:rsidP="004F6564">
            <w:pPr>
              <w:jc w:val="center"/>
              <w:rPr>
                <w:sz w:val="24"/>
                <w:szCs w:val="24"/>
              </w:rPr>
            </w:pPr>
          </w:p>
          <w:p w14:paraId="392FC430" w14:textId="3E93E968" w:rsidR="002D7E94" w:rsidRPr="002D7E94" w:rsidRDefault="002D7E94" w:rsidP="004F6564">
            <w:pPr>
              <w:jc w:val="center"/>
              <w:rPr>
                <w:sz w:val="24"/>
                <w:szCs w:val="24"/>
              </w:rPr>
            </w:pPr>
            <w:r w:rsidRPr="002D7E94">
              <w:rPr>
                <w:sz w:val="24"/>
                <w:szCs w:val="24"/>
              </w:rPr>
              <w:t>Значимое место в рейтинге</w:t>
            </w:r>
          </w:p>
        </w:tc>
      </w:tr>
      <w:tr w:rsidR="002D7E94" w:rsidRPr="00B21FE9" w14:paraId="3A287F70" w14:textId="7886263F" w:rsidTr="00B01F30">
        <w:trPr>
          <w:trHeight w:val="2212"/>
        </w:trPr>
        <w:tc>
          <w:tcPr>
            <w:tcW w:w="459" w:type="dxa"/>
            <w:vMerge/>
            <w:vAlign w:val="center"/>
            <w:hideMark/>
          </w:tcPr>
          <w:p w14:paraId="21F7ACDC" w14:textId="77777777" w:rsidR="002D7E94" w:rsidRPr="00B21FE9" w:rsidRDefault="002D7E94" w:rsidP="004F6564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14:paraId="35AF437F" w14:textId="77777777" w:rsidR="002D7E94" w:rsidRPr="00B21FE9" w:rsidRDefault="002D7E94" w:rsidP="004F6564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14:paraId="1FBD353B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26" w:type="dxa"/>
            <w:textDirection w:val="btLr"/>
            <w:vAlign w:val="center"/>
          </w:tcPr>
          <w:p w14:paraId="38AFE6F6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14:paraId="4F3C2CA1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5288FE58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14:paraId="6C925859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70" w:type="dxa"/>
            <w:textDirection w:val="btLr"/>
            <w:vAlign w:val="center"/>
          </w:tcPr>
          <w:p w14:paraId="45543B21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890" w:type="dxa"/>
            <w:textDirection w:val="btLr"/>
            <w:vAlign w:val="center"/>
          </w:tcPr>
          <w:p w14:paraId="4B6D30F0" w14:textId="77777777" w:rsidR="002D7E94" w:rsidRDefault="002D7E94" w:rsidP="004F6564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знач</w:t>
            </w:r>
            <w:proofErr w:type="spellEnd"/>
            <w:r>
              <w:rPr>
                <w:szCs w:val="28"/>
              </w:rPr>
              <w:t>, сумма (</w:t>
            </w:r>
            <w:proofErr w:type="spellStart"/>
            <w:proofErr w:type="gramStart"/>
            <w:r>
              <w:rPr>
                <w:szCs w:val="28"/>
              </w:rPr>
              <w:t>тыс.руб</w:t>
            </w:r>
            <w:proofErr w:type="spellEnd"/>
            <w:proofErr w:type="gramEnd"/>
            <w:r>
              <w:rPr>
                <w:szCs w:val="28"/>
              </w:rPr>
              <w:t>)</w:t>
            </w:r>
          </w:p>
          <w:p w14:paraId="36FB39C2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extDirection w:val="btLr"/>
            <w:vAlign w:val="center"/>
          </w:tcPr>
          <w:p w14:paraId="5EE3A7C2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14:paraId="5EA7A6F9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proofErr w:type="spellStart"/>
            <w:r w:rsidRPr="002A5A03">
              <w:rPr>
                <w:sz w:val="24"/>
                <w:szCs w:val="24"/>
              </w:rPr>
              <w:t>знач</w:t>
            </w:r>
            <w:proofErr w:type="spellEnd"/>
            <w:r w:rsidRPr="002A5A03">
              <w:rPr>
                <w:sz w:val="24"/>
                <w:szCs w:val="24"/>
              </w:rPr>
              <w:t>, %</w:t>
            </w:r>
          </w:p>
        </w:tc>
        <w:tc>
          <w:tcPr>
            <w:tcW w:w="650" w:type="dxa"/>
            <w:textDirection w:val="btLr"/>
            <w:vAlign w:val="center"/>
          </w:tcPr>
          <w:p w14:paraId="60BD9511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516" w:type="dxa"/>
            <w:vMerge/>
            <w:textDirection w:val="btLr"/>
          </w:tcPr>
          <w:p w14:paraId="4D7643A9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6" w:type="dxa"/>
            <w:vMerge/>
            <w:textDirection w:val="btLr"/>
          </w:tcPr>
          <w:p w14:paraId="4D0E7F23" w14:textId="77777777" w:rsidR="002D7E94" w:rsidRPr="002A5A03" w:rsidRDefault="002D7E94" w:rsidP="004F6564">
            <w:pPr>
              <w:jc w:val="center"/>
              <w:rPr>
                <w:sz w:val="24"/>
                <w:szCs w:val="24"/>
              </w:rPr>
            </w:pPr>
          </w:p>
        </w:tc>
      </w:tr>
      <w:tr w:rsidR="00974E9D" w:rsidRPr="00B21FE9" w14:paraId="3B58BBB1" w14:textId="40304C43" w:rsidTr="00252104">
        <w:trPr>
          <w:trHeight w:val="1333"/>
        </w:trPr>
        <w:tc>
          <w:tcPr>
            <w:tcW w:w="459" w:type="dxa"/>
            <w:shd w:val="clear" w:color="auto" w:fill="auto"/>
            <w:hideMark/>
          </w:tcPr>
          <w:p w14:paraId="3EADC2FB" w14:textId="77777777" w:rsidR="00974E9D" w:rsidRPr="00B21FE9" w:rsidRDefault="00974E9D" w:rsidP="00974E9D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14:paraId="2B1DE21D" w14:textId="2BBFCA2F" w:rsidR="00974E9D" w:rsidRPr="00B21FE9" w:rsidRDefault="00974E9D" w:rsidP="00974E9D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Жилинский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751" w:type="dxa"/>
            <w:vAlign w:val="bottom"/>
          </w:tcPr>
          <w:p w14:paraId="34783E97" w14:textId="3FD68A8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98,3</w:t>
            </w:r>
          </w:p>
        </w:tc>
        <w:tc>
          <w:tcPr>
            <w:tcW w:w="626" w:type="dxa"/>
            <w:vAlign w:val="center"/>
          </w:tcPr>
          <w:p w14:paraId="0405E859" w14:textId="53A585A4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14:paraId="71AF485D" w14:textId="234E866C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5,3</w:t>
            </w:r>
          </w:p>
        </w:tc>
        <w:tc>
          <w:tcPr>
            <w:tcW w:w="670" w:type="dxa"/>
            <w:vAlign w:val="center"/>
          </w:tcPr>
          <w:p w14:paraId="6C78142A" w14:textId="6B70D4A5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bottom"/>
          </w:tcPr>
          <w:p w14:paraId="55AA7D2D" w14:textId="66019D3D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14:paraId="0891132C" w14:textId="223BAD8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0" w:type="dxa"/>
            <w:vAlign w:val="bottom"/>
          </w:tcPr>
          <w:p w14:paraId="40994112" w14:textId="7568065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0,7</w:t>
            </w:r>
          </w:p>
        </w:tc>
        <w:tc>
          <w:tcPr>
            <w:tcW w:w="626" w:type="dxa"/>
            <w:gridSpan w:val="2"/>
            <w:vAlign w:val="center"/>
          </w:tcPr>
          <w:p w14:paraId="52623152" w14:textId="28B5040F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bottom"/>
          </w:tcPr>
          <w:p w14:paraId="1C0AF234" w14:textId="42C5C869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14:paraId="6AFA7F71" w14:textId="5AD0334C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6" w:type="dxa"/>
            <w:vAlign w:val="center"/>
          </w:tcPr>
          <w:p w14:paraId="17EA8B6C" w14:textId="1EF64079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1516" w:type="dxa"/>
          </w:tcPr>
          <w:p w14:paraId="0D0E1901" w14:textId="77777777" w:rsidR="00974E9D" w:rsidRDefault="00974E9D" w:rsidP="00974E9D">
            <w:pPr>
              <w:jc w:val="center"/>
              <w:rPr>
                <w:szCs w:val="28"/>
              </w:rPr>
            </w:pPr>
          </w:p>
          <w:p w14:paraId="1BF362FD" w14:textId="70E1EBE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74E9D" w:rsidRPr="00B21FE9" w14:paraId="5400F50C" w14:textId="63293297" w:rsidTr="00252104">
        <w:trPr>
          <w:gridAfter w:val="1"/>
          <w:wAfter w:w="1516" w:type="dxa"/>
          <w:trHeight w:val="558"/>
        </w:trPr>
        <w:tc>
          <w:tcPr>
            <w:tcW w:w="459" w:type="dxa"/>
            <w:shd w:val="clear" w:color="auto" w:fill="auto"/>
            <w:hideMark/>
          </w:tcPr>
          <w:p w14:paraId="5625579B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719EBB22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14:paraId="717E01C8" w14:textId="68F3DBF0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0A174E5F" w14:textId="1088579F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3B26379A" w14:textId="729D6DF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442FE56A" w14:textId="553CA3FE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14:paraId="7C80DE82" w14:textId="57E356D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76E51A9B" w14:textId="43FDA0A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0" w:type="dxa"/>
            <w:vAlign w:val="center"/>
          </w:tcPr>
          <w:p w14:paraId="4E3AB667" w14:textId="7A28492B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3D745E44" w14:textId="7420FC0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860" w:type="dxa"/>
            <w:vAlign w:val="center"/>
          </w:tcPr>
          <w:p w14:paraId="3451302B" w14:textId="1644AC5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29B1B6D1" w14:textId="5D891885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6" w:type="dxa"/>
            <w:vAlign w:val="center"/>
          </w:tcPr>
          <w:p w14:paraId="3E86AAEA" w14:textId="65E44F39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</w:tr>
      <w:tr w:rsidR="00974E9D" w:rsidRPr="00B21FE9" w14:paraId="694279B0" w14:textId="70C59B8E" w:rsidTr="00252104">
        <w:trPr>
          <w:gridAfter w:val="1"/>
          <w:wAfter w:w="1516" w:type="dxa"/>
          <w:trHeight w:val="370"/>
        </w:trPr>
        <w:tc>
          <w:tcPr>
            <w:tcW w:w="459" w:type="dxa"/>
            <w:shd w:val="clear" w:color="auto" w:fill="auto"/>
            <w:hideMark/>
          </w:tcPr>
          <w:p w14:paraId="43C5AD31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14:paraId="119216DB" w14:textId="77777777" w:rsidR="00974E9D" w:rsidRPr="00B21FE9" w:rsidRDefault="00974E9D" w:rsidP="00974E9D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14:paraId="2C83922C" w14:textId="21C3BFF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14:paraId="4E8B67D1" w14:textId="5FEF066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14:paraId="551AA1DA" w14:textId="5054674A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79C01BBB" w14:textId="3BE198D8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14:paraId="59F4D895" w14:textId="2AEC0FD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14:paraId="2125AB84" w14:textId="502BD286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90" w:type="dxa"/>
            <w:vAlign w:val="center"/>
          </w:tcPr>
          <w:p w14:paraId="3D31A332" w14:textId="572A31F7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14:paraId="344E9081" w14:textId="0AB159D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14:paraId="450A6873" w14:textId="3BC0CAA1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14:paraId="3B55D779" w14:textId="677E72B5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516" w:type="dxa"/>
            <w:vAlign w:val="center"/>
          </w:tcPr>
          <w:p w14:paraId="67ED83E7" w14:textId="140A7922" w:rsidR="00974E9D" w:rsidRDefault="00974E9D" w:rsidP="00974E9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</w:tr>
    </w:tbl>
    <w:p w14:paraId="364353CB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4FF25A14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1F76881C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15061A8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3BF2873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777F8304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71D215FA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3A21CD2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1D3867A7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17ED3076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0168DA97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6B57C110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4672818D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1A54C969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6890AD71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5ED6046B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33EF961B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033BDED6" w14:textId="77777777" w:rsidR="00B01F30" w:rsidRDefault="00B01F30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686FB61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3668E42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306C4189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441AEA27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5795BBA6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64CB536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1D56C070" w14:textId="77777777" w:rsidR="004F6564" w:rsidRDefault="004F6564" w:rsidP="00B01F30">
      <w:pPr>
        <w:pStyle w:val="a"/>
        <w:numPr>
          <w:ilvl w:val="0"/>
          <w:numId w:val="0"/>
        </w:numPr>
        <w:spacing w:before="0" w:after="0"/>
        <w:rPr>
          <w:b/>
        </w:rPr>
      </w:pPr>
    </w:p>
    <w:p w14:paraId="1B82B25A" w14:textId="77777777" w:rsidR="00B01F30" w:rsidRDefault="00B01F30" w:rsidP="00B01F30">
      <w:pPr>
        <w:pStyle w:val="a"/>
        <w:numPr>
          <w:ilvl w:val="0"/>
          <w:numId w:val="0"/>
        </w:numPr>
        <w:spacing w:before="0" w:after="0"/>
        <w:rPr>
          <w:b/>
        </w:rPr>
      </w:pPr>
    </w:p>
    <w:p w14:paraId="24214708" w14:textId="77777777" w:rsidR="004F6564" w:rsidRDefault="004F6564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</w:p>
    <w:p w14:paraId="2BAEB62E" w14:textId="77777777"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lastRenderedPageBreak/>
        <w:t>Ранжирование ГРБС</w:t>
      </w:r>
      <w:r w:rsidR="004F6564">
        <w:rPr>
          <w:b/>
          <w:szCs w:val="28"/>
        </w:rPr>
        <w:t xml:space="preserve">, </w:t>
      </w:r>
      <w:r w:rsidRPr="00E358E2">
        <w:rPr>
          <w:b/>
          <w:szCs w:val="28"/>
        </w:rPr>
        <w:t>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14:paraId="688FC5FF" w14:textId="2B55F2EC"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>нансового менеджмента за 202</w:t>
      </w:r>
      <w:r w:rsidR="00937647">
        <w:rPr>
          <w:b/>
        </w:rPr>
        <w:t>4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14:paraId="651C04B3" w14:textId="77777777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A5D2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F7E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552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Max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DEBF" w14:textId="29F90CF7" w:rsidR="00E358E2" w:rsidRPr="00E358E2" w:rsidRDefault="00E358E2" w:rsidP="00F664F1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за 202</w:t>
            </w:r>
            <w:r w:rsidR="00937647">
              <w:rPr>
                <w:bCs/>
                <w:sz w:val="24"/>
                <w:szCs w:val="24"/>
              </w:rPr>
              <w:t>4</w:t>
            </w:r>
            <w:r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14:paraId="14F43854" w14:textId="77777777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D3385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E761E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64008" w14:textId="77777777"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325F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3A94" w14:textId="77777777"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4F6564" w:rsidRPr="00E358E2" w14:paraId="008687EB" w14:textId="77777777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1ABF4" w14:textId="77777777" w:rsidR="004F6564" w:rsidRPr="00B21FE9" w:rsidRDefault="004F6564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CEADBF" w14:textId="29DD07F6" w:rsidR="004F6564" w:rsidRPr="00B21FE9" w:rsidRDefault="004F6564" w:rsidP="00E358E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C647EB">
              <w:rPr>
                <w:sz w:val="24"/>
                <w:szCs w:val="24"/>
              </w:rPr>
              <w:t>Жилинский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EC46D7" w14:textId="726952E4" w:rsidR="004F6564" w:rsidRDefault="00B01F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6067" w14:textId="157FDFD2" w:rsidR="004F6564" w:rsidRDefault="00B01F3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3</w:t>
            </w:r>
            <w:r w:rsidR="00073855">
              <w:rPr>
                <w:b/>
                <w:bCs/>
                <w:szCs w:val="28"/>
              </w:rPr>
              <w:t>7</w:t>
            </w:r>
            <w:r w:rsidR="004F6564">
              <w:rPr>
                <w:b/>
                <w:bCs/>
                <w:szCs w:val="28"/>
              </w:rPr>
              <w:t>,00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0F09" w14:textId="4D1504CD" w:rsidR="004F6564" w:rsidRDefault="0007385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82,22</w:t>
            </w:r>
          </w:p>
        </w:tc>
      </w:tr>
    </w:tbl>
    <w:p w14:paraId="4418E5F6" w14:textId="77777777" w:rsidR="00E358E2" w:rsidRDefault="00E358E2" w:rsidP="00E358E2"/>
    <w:p w14:paraId="0A3AF2ED" w14:textId="77777777"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14:paraId="128623E6" w14:textId="77777777" w:rsidR="002150A3" w:rsidRDefault="002150A3" w:rsidP="00860E07">
      <w:pPr>
        <w:spacing w:before="0" w:after="0"/>
        <w:ind w:firstLine="720"/>
      </w:pPr>
      <w:bookmarkStart w:id="15" w:name="_Toc270933572"/>
      <w:bookmarkStart w:id="16" w:name="_Toc361346471"/>
    </w:p>
    <w:p w14:paraId="3F1BF211" w14:textId="77777777"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5"/>
      <w:bookmarkEnd w:id="16"/>
    </w:p>
    <w:p w14:paraId="2E2242E7" w14:textId="77777777"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14:paraId="736D71C1" w14:textId="77777777"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 xml:space="preserve">лавным </w:t>
      </w:r>
      <w:proofErr w:type="gramStart"/>
      <w:r w:rsidR="00A4193D" w:rsidRPr="009E7373">
        <w:t>распорядителям</w:t>
      </w:r>
      <w:r>
        <w:t xml:space="preserve">  средств</w:t>
      </w:r>
      <w:proofErr w:type="gramEnd"/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</w:t>
      </w:r>
      <w:proofErr w:type="gramStart"/>
      <w:r w:rsidR="00A4193D" w:rsidRPr="009E7373">
        <w:t>на следующих</w:t>
      </w:r>
      <w:proofErr w:type="gramEnd"/>
      <w:r w:rsidR="00A4193D" w:rsidRPr="009E7373">
        <w:t xml:space="preserve"> составляющих качества финансового менеджмента:</w:t>
      </w:r>
    </w:p>
    <w:p w14:paraId="48B1F126" w14:textId="77777777"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14:paraId="6D7D1857" w14:textId="77777777"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14:paraId="731BC421" w14:textId="77777777"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14:paraId="0B401004" w14:textId="77777777" w:rsidR="00D0571E" w:rsidRPr="00D0571E" w:rsidRDefault="00D0571E" w:rsidP="00D0571E"/>
    <w:p w14:paraId="33B31DD4" w14:textId="77777777" w:rsidR="00D0571E" w:rsidRPr="00D0571E" w:rsidRDefault="00D0571E" w:rsidP="00D0571E"/>
    <w:p w14:paraId="798C2694" w14:textId="77777777" w:rsidR="00EC6477" w:rsidRDefault="00EC6477" w:rsidP="00D0571E">
      <w:pPr>
        <w:tabs>
          <w:tab w:val="left" w:pos="6794"/>
        </w:tabs>
      </w:pPr>
    </w:p>
    <w:p w14:paraId="10B0F06F" w14:textId="2412F46E" w:rsidR="00EC6477" w:rsidRDefault="00C647EB" w:rsidP="00D0571E">
      <w:pPr>
        <w:tabs>
          <w:tab w:val="left" w:pos="6794"/>
        </w:tabs>
      </w:pPr>
      <w:r>
        <w:t xml:space="preserve">  </w:t>
      </w:r>
    </w:p>
    <w:p w14:paraId="6F047EC1" w14:textId="32D4E698" w:rsidR="0087101D" w:rsidRDefault="00C647EB" w:rsidP="00D0571E">
      <w:pPr>
        <w:tabs>
          <w:tab w:val="left" w:pos="6794"/>
        </w:tabs>
      </w:pPr>
      <w:r>
        <w:t>Ведущий бухгалтер</w:t>
      </w:r>
      <w:r w:rsidR="0087101D">
        <w:t xml:space="preserve">                                                            </w:t>
      </w:r>
      <w:r>
        <w:t xml:space="preserve">                  </w:t>
      </w:r>
      <w:proofErr w:type="spellStart"/>
      <w:r>
        <w:t>А.А.Матыцина</w:t>
      </w:r>
      <w:proofErr w:type="spellEnd"/>
    </w:p>
    <w:sectPr w:rsidR="0087101D" w:rsidSect="005E2967">
      <w:headerReference w:type="default" r:id="rId15"/>
      <w:footerReference w:type="default" r:id="rId16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4019" w14:textId="77777777" w:rsidR="00667EC9" w:rsidRDefault="00667EC9">
      <w:r>
        <w:separator/>
      </w:r>
    </w:p>
  </w:endnote>
  <w:endnote w:type="continuationSeparator" w:id="0">
    <w:p w14:paraId="0D747CEF" w14:textId="77777777" w:rsidR="00667EC9" w:rsidRDefault="0066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6160" w14:textId="77777777"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48EC65EF" w14:textId="77777777"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056C" w14:textId="77777777"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34B0" w14:textId="77777777"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A4A6" w14:textId="77777777"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63773C">
      <w:rPr>
        <w:rStyle w:val="ac"/>
        <w:noProof/>
      </w:rPr>
      <w:t>5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8400"/>
      <w:docPartObj>
        <w:docPartGallery w:val="Page Numbers (Bottom of Page)"/>
        <w:docPartUnique/>
      </w:docPartObj>
    </w:sdtPr>
    <w:sdtContent>
      <w:p w14:paraId="4A650299" w14:textId="77777777"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73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218FBC" w14:textId="77777777"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12D2" w14:textId="77777777" w:rsidR="00667EC9" w:rsidRDefault="00667EC9">
      <w:r>
        <w:separator/>
      </w:r>
    </w:p>
  </w:footnote>
  <w:footnote w:type="continuationSeparator" w:id="0">
    <w:p w14:paraId="6AF8BA01" w14:textId="77777777" w:rsidR="00667EC9" w:rsidRDefault="0066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3528" w14:textId="77777777"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7DD8" w14:textId="77777777" w:rsidR="00F06BE2" w:rsidRPr="00F03AB2" w:rsidRDefault="00F06BE2" w:rsidP="00970BFA">
    <w:pPr>
      <w:pStyle w:val="aa"/>
      <w:rPr>
        <w:sz w:val="8"/>
      </w:rPr>
    </w:pPr>
  </w:p>
  <w:p w14:paraId="12F48ADF" w14:textId="77777777"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623E" w14:textId="77777777"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 w15:restartNumberingAfterBreak="0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 w15:restartNumberingAfterBreak="0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 w16cid:durableId="877156680">
    <w:abstractNumId w:val="0"/>
  </w:num>
  <w:num w:numId="2" w16cid:durableId="87846352">
    <w:abstractNumId w:val="7"/>
  </w:num>
  <w:num w:numId="3" w16cid:durableId="1434519862">
    <w:abstractNumId w:val="5"/>
  </w:num>
  <w:num w:numId="4" w16cid:durableId="477455812">
    <w:abstractNumId w:val="0"/>
  </w:num>
  <w:num w:numId="5" w16cid:durableId="1197619605">
    <w:abstractNumId w:val="3"/>
  </w:num>
  <w:num w:numId="6" w16cid:durableId="1267618202">
    <w:abstractNumId w:val="12"/>
  </w:num>
  <w:num w:numId="7" w16cid:durableId="1326861505">
    <w:abstractNumId w:val="8"/>
  </w:num>
  <w:num w:numId="8" w16cid:durableId="318384801">
    <w:abstractNumId w:val="1"/>
  </w:num>
  <w:num w:numId="9" w16cid:durableId="1349679662">
    <w:abstractNumId w:val="6"/>
  </w:num>
  <w:num w:numId="10" w16cid:durableId="1957979699">
    <w:abstractNumId w:val="10"/>
  </w:num>
  <w:num w:numId="11" w16cid:durableId="1680505207">
    <w:abstractNumId w:val="11"/>
  </w:num>
  <w:num w:numId="12" w16cid:durableId="2027900418">
    <w:abstractNumId w:val="9"/>
  </w:num>
  <w:num w:numId="13" w16cid:durableId="207760780">
    <w:abstractNumId w:val="2"/>
  </w:num>
  <w:num w:numId="14" w16cid:durableId="198862470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79"/>
    <w:rsid w:val="00001F32"/>
    <w:rsid w:val="00003B6D"/>
    <w:rsid w:val="00014B68"/>
    <w:rsid w:val="000245B0"/>
    <w:rsid w:val="0002482B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5E16"/>
    <w:rsid w:val="00066014"/>
    <w:rsid w:val="000707E9"/>
    <w:rsid w:val="0007188F"/>
    <w:rsid w:val="00073855"/>
    <w:rsid w:val="000763E1"/>
    <w:rsid w:val="000818D7"/>
    <w:rsid w:val="000849B3"/>
    <w:rsid w:val="00093EE2"/>
    <w:rsid w:val="000A03F4"/>
    <w:rsid w:val="000A1CE4"/>
    <w:rsid w:val="000A4DA9"/>
    <w:rsid w:val="000A5529"/>
    <w:rsid w:val="000B218C"/>
    <w:rsid w:val="000B31BB"/>
    <w:rsid w:val="000B5069"/>
    <w:rsid w:val="000B7C2A"/>
    <w:rsid w:val="000C1AAD"/>
    <w:rsid w:val="000C2415"/>
    <w:rsid w:val="000C39AF"/>
    <w:rsid w:val="000C4354"/>
    <w:rsid w:val="000C4521"/>
    <w:rsid w:val="000D08A8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475E"/>
    <w:rsid w:val="00143AE5"/>
    <w:rsid w:val="00146438"/>
    <w:rsid w:val="00152B38"/>
    <w:rsid w:val="00153CE0"/>
    <w:rsid w:val="001544E2"/>
    <w:rsid w:val="00156F61"/>
    <w:rsid w:val="00164C06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B5604"/>
    <w:rsid w:val="002C1480"/>
    <w:rsid w:val="002C2B00"/>
    <w:rsid w:val="002D645D"/>
    <w:rsid w:val="002D7E94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085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C74F5"/>
    <w:rsid w:val="004E2206"/>
    <w:rsid w:val="004E784A"/>
    <w:rsid w:val="004F25AB"/>
    <w:rsid w:val="004F43B5"/>
    <w:rsid w:val="004F6564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3773C"/>
    <w:rsid w:val="0064432E"/>
    <w:rsid w:val="006461CB"/>
    <w:rsid w:val="00650D79"/>
    <w:rsid w:val="00650E44"/>
    <w:rsid w:val="00653678"/>
    <w:rsid w:val="006536A6"/>
    <w:rsid w:val="00655387"/>
    <w:rsid w:val="006559CE"/>
    <w:rsid w:val="00660671"/>
    <w:rsid w:val="00667EC9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5E1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381D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3567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2D5B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20D56"/>
    <w:rsid w:val="00922645"/>
    <w:rsid w:val="00927FD7"/>
    <w:rsid w:val="00937647"/>
    <w:rsid w:val="00944772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74E9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3372"/>
    <w:rsid w:val="00AC5A88"/>
    <w:rsid w:val="00AC7DBF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1F30"/>
    <w:rsid w:val="00B05F96"/>
    <w:rsid w:val="00B14AAD"/>
    <w:rsid w:val="00B14BAF"/>
    <w:rsid w:val="00B1557D"/>
    <w:rsid w:val="00B176F7"/>
    <w:rsid w:val="00B2100E"/>
    <w:rsid w:val="00B21FE9"/>
    <w:rsid w:val="00B24EC7"/>
    <w:rsid w:val="00B25790"/>
    <w:rsid w:val="00B306BC"/>
    <w:rsid w:val="00B3099F"/>
    <w:rsid w:val="00B35254"/>
    <w:rsid w:val="00B35612"/>
    <w:rsid w:val="00B35896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47EB"/>
    <w:rsid w:val="00C662BC"/>
    <w:rsid w:val="00C67486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33C44"/>
    <w:rsid w:val="00D33CFC"/>
    <w:rsid w:val="00D373A1"/>
    <w:rsid w:val="00D37F64"/>
    <w:rsid w:val="00D42905"/>
    <w:rsid w:val="00D44304"/>
    <w:rsid w:val="00D46CD4"/>
    <w:rsid w:val="00D549EC"/>
    <w:rsid w:val="00D60348"/>
    <w:rsid w:val="00D60A13"/>
    <w:rsid w:val="00D61A92"/>
    <w:rsid w:val="00D725A8"/>
    <w:rsid w:val="00D73795"/>
    <w:rsid w:val="00D869DC"/>
    <w:rsid w:val="00D87AA3"/>
    <w:rsid w:val="00D87B65"/>
    <w:rsid w:val="00D900C1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2EE4"/>
    <w:rsid w:val="00DE352A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73D"/>
    <w:rsid w:val="00E412DC"/>
    <w:rsid w:val="00E43390"/>
    <w:rsid w:val="00E474C5"/>
    <w:rsid w:val="00E50846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A404C"/>
    <w:rsid w:val="00EC15B2"/>
    <w:rsid w:val="00EC19F9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377CF"/>
    <w:rsid w:val="00F407A0"/>
    <w:rsid w:val="00F44294"/>
    <w:rsid w:val="00F4669F"/>
    <w:rsid w:val="00F52DEC"/>
    <w:rsid w:val="00F52E3F"/>
    <w:rsid w:val="00F55B66"/>
    <w:rsid w:val="00F60399"/>
    <w:rsid w:val="00F664F1"/>
    <w:rsid w:val="00F70D9A"/>
    <w:rsid w:val="00F714C4"/>
    <w:rsid w:val="00F73BBE"/>
    <w:rsid w:val="00F76DBA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21B59"/>
  <w15:docId w15:val="{D2C53C2B-DF85-4834-B296-443C83AB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12E003-D780-4D6D-868A-3439379F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0</TotalTime>
  <Pages>7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S</cp:lastModifiedBy>
  <cp:revision>2</cp:revision>
  <cp:lastPrinted>2020-04-23T11:55:00Z</cp:lastPrinted>
  <dcterms:created xsi:type="dcterms:W3CDTF">2025-05-07T09:12:00Z</dcterms:created>
  <dcterms:modified xsi:type="dcterms:W3CDTF">2025-05-07T09:12:00Z</dcterms:modified>
</cp:coreProperties>
</file>